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Look w:val="01E0"/>
      </w:tblPr>
      <w:tblGrid>
        <w:gridCol w:w="9360"/>
      </w:tblGrid>
      <w:tr w:rsidR="00C4718A" w:rsidRPr="00B24C8E" w:rsidTr="00B24C8E">
        <w:trPr>
          <w:cantSplit/>
          <w:trHeight w:val="1152"/>
        </w:trPr>
        <w:tc>
          <w:tcPr>
            <w:tcW w:w="4788" w:type="dxa"/>
          </w:tcPr>
          <w:p w:rsidR="00C4718A" w:rsidRPr="00B24C8E" w:rsidRDefault="00C4718A">
            <w:pPr>
              <w:rPr>
                <w:rFonts w:ascii="Arial" w:hAnsi="Arial"/>
              </w:rPr>
            </w:pPr>
            <w:r w:rsidRPr="00B24C8E">
              <w:rPr>
                <w:rFonts w:ascii="Arial" w:hAnsi="Arial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-131.6pt;margin-top:-.3pt;width:130.3pt;height:43.3pt;z-index:-251658752" wrapcoords="1998 379 250 758 -125 1895 -125 14021 624 18568 2123 21221 2247 21221 3496 21221 21225 20084 21101 18568 21600 15916 21350 15158 17729 12505 17979 8716 20351 6442 20351 1137 3871 379 1998 379">
                  <v:imagedata r:id="rId7" o:title="N"/>
                  <w10:wrap type="tight"/>
                </v:shape>
              </w:pict>
            </w:r>
          </w:p>
        </w:tc>
      </w:tr>
    </w:tbl>
    <w:p w:rsidR="000B2151" w:rsidRDefault="000B2151" w:rsidP="000B2151">
      <w:pPr>
        <w:jc w:val="both"/>
        <w:rPr>
          <w:rFonts w:ascii="Arial Narrow" w:hAnsi="Arial Narrow"/>
          <w:sz w:val="14"/>
        </w:rPr>
      </w:pPr>
    </w:p>
    <w:p w:rsidR="00495620" w:rsidRDefault="00495620" w:rsidP="000B2151">
      <w:pPr>
        <w:jc w:val="both"/>
        <w:rPr>
          <w:rFonts w:ascii="Arial Narrow" w:hAnsi="Arial Narrow"/>
          <w:sz w:val="14"/>
        </w:rPr>
      </w:pPr>
    </w:p>
    <w:p w:rsidR="000B2151" w:rsidRDefault="000B2151" w:rsidP="000B2151">
      <w:pPr>
        <w:jc w:val="both"/>
        <w:rPr>
          <w:rFonts w:ascii="Arial Narrow" w:hAnsi="Arial Narrow"/>
          <w:sz w:val="11"/>
          <w:szCs w:val="11"/>
        </w:rPr>
      </w:pPr>
    </w:p>
    <w:p w:rsidR="00C4718A" w:rsidRDefault="00C4718A" w:rsidP="00D63DA7">
      <w:pPr>
        <w:jc w:val="both"/>
        <w:rPr>
          <w:rFonts w:ascii="Arial Black" w:hAnsi="Arial Black" w:cs="Arial"/>
          <w:sz w:val="11"/>
          <w:szCs w:val="11"/>
        </w:rPr>
      </w:pPr>
      <w:r w:rsidRPr="00D63DA7">
        <w:rPr>
          <w:rFonts w:ascii="Arial Black" w:hAnsi="Arial Black" w:cs="Arial"/>
          <w:sz w:val="11"/>
          <w:szCs w:val="11"/>
        </w:rPr>
        <w:t xml:space="preserve">Commission on </w:t>
      </w:r>
      <w:r w:rsidR="00C95FE8" w:rsidRPr="00D63DA7">
        <w:rPr>
          <w:rFonts w:ascii="Arial Black" w:hAnsi="Arial Black" w:cs="Arial"/>
          <w:sz w:val="11"/>
          <w:szCs w:val="11"/>
        </w:rPr>
        <w:t>D</w:t>
      </w:r>
      <w:r w:rsidRPr="00D63DA7">
        <w:rPr>
          <w:rFonts w:ascii="Arial Black" w:hAnsi="Arial Black" w:cs="Arial"/>
          <w:sz w:val="11"/>
          <w:szCs w:val="11"/>
        </w:rPr>
        <w:t>isability Access and De</w:t>
      </w:r>
      <w:r w:rsidR="00D63DA7" w:rsidRPr="00D63DA7">
        <w:rPr>
          <w:rFonts w:ascii="Arial Black" w:hAnsi="Arial Black" w:cs="Arial"/>
          <w:sz w:val="11"/>
          <w:szCs w:val="11"/>
        </w:rPr>
        <w:t xml:space="preserve">sign    </w:t>
      </w:r>
    </w:p>
    <w:p w:rsidR="002035B3" w:rsidRPr="006849E7" w:rsidRDefault="002035B3" w:rsidP="00D63DA7">
      <w:pPr>
        <w:jc w:val="both"/>
        <w:rPr>
          <w:rFonts w:ascii="Arial" w:hAnsi="Arial" w:cs="Arial"/>
          <w:sz w:val="26"/>
          <w:szCs w:val="11"/>
        </w:rPr>
      </w:pPr>
    </w:p>
    <w:p w:rsidR="009E6879" w:rsidRDefault="009E6879" w:rsidP="002035B3">
      <w:pPr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MINUTES</w:t>
      </w:r>
    </w:p>
    <w:p w:rsidR="00AC1E47" w:rsidRDefault="00AC1E47" w:rsidP="002035B3">
      <w:pPr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Thursday, </w:t>
      </w:r>
      <w:r w:rsidR="00DA2275">
        <w:rPr>
          <w:rFonts w:ascii="Arial" w:hAnsi="Arial"/>
          <w:sz w:val="26"/>
        </w:rPr>
        <w:t>June 17</w:t>
      </w:r>
      <w:r>
        <w:rPr>
          <w:rFonts w:ascii="Arial" w:hAnsi="Arial"/>
          <w:sz w:val="26"/>
        </w:rPr>
        <w:t>, 2010</w:t>
      </w:r>
    </w:p>
    <w:p w:rsidR="00DA2275" w:rsidRDefault="00DA2275" w:rsidP="002035B3">
      <w:pPr>
        <w:jc w:val="center"/>
        <w:rPr>
          <w:rFonts w:ascii="Arial" w:hAnsi="Arial"/>
          <w:sz w:val="26"/>
        </w:rPr>
      </w:pPr>
    </w:p>
    <w:p w:rsidR="002035B3" w:rsidRPr="006849E7" w:rsidRDefault="00DA2275" w:rsidP="002035B3">
      <w:pPr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***</w:t>
      </w:r>
      <w:r w:rsidR="00EA7C11">
        <w:rPr>
          <w:rFonts w:ascii="Arial" w:hAnsi="Arial"/>
          <w:sz w:val="26"/>
        </w:rPr>
        <w:t xml:space="preserve">2:00 – 3:30, </w:t>
      </w:r>
      <w:r>
        <w:rPr>
          <w:rFonts w:ascii="Arial" w:hAnsi="Arial"/>
          <w:sz w:val="26"/>
        </w:rPr>
        <w:t xml:space="preserve">Ashurst Old </w:t>
      </w:r>
      <w:smartTag w:uri="urn:schemas-microsoft-com:office:smarttags" w:element="place">
        <w:r>
          <w:rPr>
            <w:rFonts w:ascii="Arial" w:hAnsi="Arial"/>
            <w:sz w:val="26"/>
          </w:rPr>
          <w:t>Main</w:t>
        </w:r>
      </w:smartTag>
      <w:r>
        <w:rPr>
          <w:rFonts w:ascii="Arial" w:hAnsi="Arial"/>
          <w:sz w:val="26"/>
        </w:rPr>
        <w:t>, Room 109***</w:t>
      </w:r>
    </w:p>
    <w:p w:rsidR="002035B3" w:rsidRDefault="002035B3" w:rsidP="00E40780">
      <w:pPr>
        <w:rPr>
          <w:rFonts w:ascii="Arial" w:hAnsi="Arial"/>
          <w:sz w:val="26"/>
        </w:rPr>
      </w:pPr>
    </w:p>
    <w:p w:rsidR="00641905" w:rsidRDefault="00641905" w:rsidP="00E40780">
      <w:pPr>
        <w:rPr>
          <w:rFonts w:ascii="Arial" w:hAnsi="Arial"/>
          <w:sz w:val="22"/>
          <w:szCs w:val="22"/>
        </w:rPr>
      </w:pPr>
    </w:p>
    <w:p w:rsidR="009D750E" w:rsidRPr="00041AE5" w:rsidRDefault="009D750E" w:rsidP="00E40780">
      <w:pPr>
        <w:rPr>
          <w:rFonts w:ascii="Arial" w:hAnsi="Arial"/>
          <w:sz w:val="22"/>
          <w:szCs w:val="22"/>
        </w:rPr>
      </w:pPr>
      <w:r w:rsidRPr="00041AE5">
        <w:rPr>
          <w:rFonts w:ascii="Arial" w:hAnsi="Arial"/>
          <w:sz w:val="22"/>
          <w:szCs w:val="22"/>
        </w:rPr>
        <w:t>1.</w:t>
      </w:r>
      <w:r w:rsidRPr="00041AE5">
        <w:rPr>
          <w:rFonts w:ascii="Arial" w:hAnsi="Arial"/>
          <w:sz w:val="22"/>
          <w:szCs w:val="22"/>
        </w:rPr>
        <w:tab/>
        <w:t>Call to Order</w:t>
      </w:r>
      <w:r w:rsidR="00A036CD" w:rsidRPr="00041AE5">
        <w:rPr>
          <w:rFonts w:ascii="Arial" w:hAnsi="Arial"/>
          <w:sz w:val="22"/>
          <w:szCs w:val="22"/>
        </w:rPr>
        <w:t xml:space="preserve"> (2:00 – 2</w:t>
      </w:r>
      <w:r w:rsidR="00B14104" w:rsidRPr="00041AE5">
        <w:rPr>
          <w:rFonts w:ascii="Arial" w:hAnsi="Arial"/>
          <w:sz w:val="22"/>
          <w:szCs w:val="22"/>
        </w:rPr>
        <w:t>:10)</w:t>
      </w:r>
    </w:p>
    <w:p w:rsidR="009D750E" w:rsidRDefault="009D750E" w:rsidP="00E40780">
      <w:pPr>
        <w:rPr>
          <w:rFonts w:ascii="Arial" w:hAnsi="Arial"/>
          <w:sz w:val="22"/>
          <w:szCs w:val="22"/>
        </w:rPr>
      </w:pPr>
      <w:r w:rsidRPr="00041AE5">
        <w:rPr>
          <w:rFonts w:ascii="Arial" w:hAnsi="Arial"/>
          <w:sz w:val="22"/>
          <w:szCs w:val="22"/>
        </w:rPr>
        <w:t>a.</w:t>
      </w:r>
      <w:r w:rsidRPr="00041AE5">
        <w:rPr>
          <w:rFonts w:ascii="Arial" w:hAnsi="Arial"/>
          <w:sz w:val="22"/>
          <w:szCs w:val="22"/>
        </w:rPr>
        <w:tab/>
        <w:t>Roll Call</w:t>
      </w:r>
    </w:p>
    <w:p w:rsidR="005A2658" w:rsidRDefault="005A2658" w:rsidP="00E4078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David Camacho, Tom Uno, Jamie Axelrod, Priscilla Mills, Ian Hall, Chris Lanterman,</w:t>
      </w:r>
      <w:r w:rsidR="00AF4CC8">
        <w:rPr>
          <w:rFonts w:ascii="Arial" w:hAnsi="Arial"/>
          <w:sz w:val="22"/>
          <w:szCs w:val="22"/>
        </w:rPr>
        <w:t xml:space="preserve"> Matt Minister</w:t>
      </w:r>
      <w:r>
        <w:rPr>
          <w:rFonts w:ascii="Arial" w:hAnsi="Arial"/>
          <w:sz w:val="22"/>
          <w:szCs w:val="22"/>
        </w:rPr>
        <w:t xml:space="preserve"> </w:t>
      </w:r>
    </w:p>
    <w:p w:rsidR="00E40780" w:rsidRPr="00041AE5" w:rsidRDefault="007B0CA1" w:rsidP="00E4078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 w:rsidR="00944A22" w:rsidRPr="00041AE5">
        <w:rPr>
          <w:rFonts w:ascii="Arial" w:hAnsi="Arial"/>
          <w:sz w:val="22"/>
          <w:szCs w:val="22"/>
        </w:rPr>
        <w:t>b.</w:t>
      </w:r>
      <w:r w:rsidR="00944A22" w:rsidRPr="00041AE5">
        <w:rPr>
          <w:rFonts w:ascii="Arial" w:hAnsi="Arial"/>
          <w:sz w:val="22"/>
          <w:szCs w:val="22"/>
        </w:rPr>
        <w:tab/>
      </w:r>
      <w:r w:rsidR="00E40780" w:rsidRPr="00041AE5">
        <w:rPr>
          <w:rFonts w:ascii="Arial" w:hAnsi="Arial"/>
          <w:sz w:val="22"/>
          <w:szCs w:val="22"/>
        </w:rPr>
        <w:t xml:space="preserve">Approval of minutes </w:t>
      </w:r>
      <w:r w:rsidR="009E1469" w:rsidRPr="00041AE5">
        <w:rPr>
          <w:rFonts w:ascii="Arial" w:hAnsi="Arial"/>
          <w:sz w:val="22"/>
          <w:szCs w:val="22"/>
        </w:rPr>
        <w:t>from</w:t>
      </w:r>
      <w:r w:rsidR="00DA2275">
        <w:rPr>
          <w:rFonts w:ascii="Arial" w:hAnsi="Arial"/>
          <w:sz w:val="22"/>
          <w:szCs w:val="22"/>
        </w:rPr>
        <w:t xml:space="preserve"> May 20</w:t>
      </w:r>
      <w:r w:rsidR="00CB1367" w:rsidRPr="00041AE5">
        <w:rPr>
          <w:rFonts w:ascii="Arial" w:hAnsi="Arial"/>
          <w:sz w:val="22"/>
          <w:szCs w:val="22"/>
        </w:rPr>
        <w:t>, 2010</w:t>
      </w:r>
    </w:p>
    <w:p w:rsidR="00754F15" w:rsidRDefault="005A2658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Jennifer Kurth, </w:t>
      </w:r>
      <w:proofErr w:type="gramStart"/>
      <w:r>
        <w:rPr>
          <w:rFonts w:ascii="Arial" w:hAnsi="Arial"/>
          <w:sz w:val="22"/>
          <w:szCs w:val="22"/>
        </w:rPr>
        <w:t>ian</w:t>
      </w:r>
      <w:proofErr w:type="gramEnd"/>
      <w:r>
        <w:rPr>
          <w:rFonts w:ascii="Arial" w:hAnsi="Arial"/>
          <w:sz w:val="22"/>
          <w:szCs w:val="22"/>
        </w:rPr>
        <w:t xml:space="preserve"> hall names duly noted</w:t>
      </w:r>
    </w:p>
    <w:p w:rsidR="005A2658" w:rsidRDefault="001919F3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Ian moves, Jamie second, approv</w:t>
      </w:r>
      <w:r w:rsidR="005A2658">
        <w:rPr>
          <w:rFonts w:ascii="Arial" w:hAnsi="Arial"/>
          <w:sz w:val="22"/>
          <w:szCs w:val="22"/>
        </w:rPr>
        <w:t>ed</w:t>
      </w:r>
    </w:p>
    <w:p w:rsidR="003C6300" w:rsidRDefault="003C6300" w:rsidP="00754F15">
      <w:pPr>
        <w:rPr>
          <w:rFonts w:ascii="Arial" w:hAnsi="Arial"/>
          <w:sz w:val="22"/>
          <w:szCs w:val="22"/>
        </w:rPr>
      </w:pPr>
    </w:p>
    <w:p w:rsidR="00FA45FC" w:rsidRDefault="00FA45FC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II.</w:t>
      </w:r>
      <w:r>
        <w:rPr>
          <w:rFonts w:ascii="Arial" w:hAnsi="Arial"/>
          <w:sz w:val="22"/>
          <w:szCs w:val="22"/>
        </w:rPr>
        <w:tab/>
        <w:t>NAU Universal Design Guidelines</w:t>
      </w:r>
    </w:p>
    <w:p w:rsidR="001919F3" w:rsidRDefault="001919F3" w:rsidP="001919F3">
      <w:pPr>
        <w:rPr>
          <w:rFonts w:ascii="Arial" w:hAnsi="Arial"/>
          <w:sz w:val="22"/>
          <w:szCs w:val="22"/>
        </w:rPr>
      </w:pPr>
    </w:p>
    <w:p w:rsidR="001919F3" w:rsidRDefault="001919F3" w:rsidP="001919F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Betty having some difficulty with the scope of the project/standards</w:t>
      </w:r>
    </w:p>
    <w:p w:rsidR="001919F3" w:rsidRDefault="001919F3" w:rsidP="001919F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 effort is to increase the presence of universal design in the technical standards document</w:t>
      </w:r>
    </w:p>
    <w:p w:rsidR="001919F3" w:rsidRDefault="001919F3" w:rsidP="001919F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This is a work in progress</w:t>
      </w:r>
    </w:p>
    <w:p w:rsidR="001919F3" w:rsidRDefault="001919F3" w:rsidP="001919F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Tom, </w:t>
      </w:r>
      <w:proofErr w:type="gramStart"/>
      <w:r>
        <w:rPr>
          <w:rFonts w:ascii="Arial" w:hAnsi="Arial"/>
          <w:sz w:val="22"/>
          <w:szCs w:val="22"/>
        </w:rPr>
        <w:t>How</w:t>
      </w:r>
      <w:proofErr w:type="gramEnd"/>
      <w:r>
        <w:rPr>
          <w:rFonts w:ascii="Arial" w:hAnsi="Arial"/>
          <w:sz w:val="22"/>
          <w:szCs w:val="22"/>
        </w:rPr>
        <w:t xml:space="preserve"> will CAS institutionalize this?</w:t>
      </w:r>
    </w:p>
    <w:p w:rsidR="001919F3" w:rsidRDefault="001919F3" w:rsidP="001919F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Jamie, Agnes suggested the document could be used with new project design teams</w:t>
      </w:r>
    </w:p>
    <w:p w:rsidR="001919F3" w:rsidRDefault="001919F3" w:rsidP="001919F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Classroom space recommendations might be included?</w:t>
      </w:r>
    </w:p>
    <w:p w:rsidR="001919F3" w:rsidRDefault="001919F3" w:rsidP="001919F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Per Jamie, Agnes is not sure that we have something sufficiently concrete  </w:t>
      </w:r>
    </w:p>
    <w:p w:rsidR="001919F3" w:rsidRDefault="001919F3" w:rsidP="001919F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Priscilla, maybe it depends on the set of guidelines that are produced, and then institutionalized with the strategic plan in mind</w:t>
      </w:r>
    </w:p>
    <w:p w:rsidR="001919F3" w:rsidRDefault="001919F3" w:rsidP="001919F3">
      <w:pPr>
        <w:rPr>
          <w:rFonts w:ascii="Arial" w:hAnsi="Arial"/>
          <w:sz w:val="22"/>
          <w:szCs w:val="22"/>
        </w:rPr>
      </w:pPr>
    </w:p>
    <w:p w:rsidR="001919F3" w:rsidRDefault="001919F3" w:rsidP="001919F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David, Are there, or should there be, guidelines for ITS and other appropriate areas?</w:t>
      </w:r>
    </w:p>
    <w:p w:rsidR="001919F3" w:rsidRDefault="001919F3" w:rsidP="001919F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We need to start the dialogue across campus, especially with universal design now appearing in the final draft NAU Strategic Plan</w:t>
      </w:r>
    </w:p>
    <w:p w:rsidR="001919F3" w:rsidRDefault="001919F3" w:rsidP="00754F15">
      <w:pPr>
        <w:rPr>
          <w:rFonts w:ascii="Arial" w:hAnsi="Arial"/>
          <w:sz w:val="22"/>
          <w:szCs w:val="22"/>
        </w:rPr>
      </w:pPr>
    </w:p>
    <w:p w:rsidR="001919F3" w:rsidRDefault="001919F3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 language of universal design is now presented in the draft of the new Strategic Plan</w:t>
      </w:r>
    </w:p>
    <w:p w:rsidR="00FA45FC" w:rsidRDefault="00FA45FC" w:rsidP="00754F15">
      <w:pPr>
        <w:rPr>
          <w:rFonts w:ascii="Arial" w:hAnsi="Arial"/>
          <w:sz w:val="22"/>
          <w:szCs w:val="22"/>
        </w:rPr>
      </w:pPr>
    </w:p>
    <w:p w:rsidR="00FA45FC" w:rsidRDefault="00FA45FC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III.</w:t>
      </w:r>
      <w:r>
        <w:rPr>
          <w:rFonts w:ascii="Arial" w:hAnsi="Arial"/>
          <w:sz w:val="22"/>
          <w:szCs w:val="22"/>
        </w:rPr>
        <w:tab/>
        <w:t>TASH Film Festival</w:t>
      </w:r>
    </w:p>
    <w:p w:rsidR="001919F3" w:rsidRDefault="001919F3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 TASH film event with Mica Fialka Feldman will be on October 14</w:t>
      </w:r>
    </w:p>
    <w:p w:rsidR="001919F3" w:rsidRDefault="001919F3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David: The Flagstaff DAC banquet is on 10/22, not on 10/15.</w:t>
      </w:r>
    </w:p>
    <w:p w:rsidR="00FA45FC" w:rsidRDefault="001919F3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David would like to see that </w:t>
      </w:r>
      <w:r w:rsidR="003C6300">
        <w:rPr>
          <w:rFonts w:ascii="Arial" w:hAnsi="Arial"/>
          <w:sz w:val="22"/>
          <w:szCs w:val="22"/>
        </w:rPr>
        <w:t>TASH</w:t>
      </w:r>
      <w:r>
        <w:rPr>
          <w:rFonts w:ascii="Arial" w:hAnsi="Arial"/>
          <w:sz w:val="22"/>
          <w:szCs w:val="22"/>
        </w:rPr>
        <w:t xml:space="preserve"> </w:t>
      </w:r>
      <w:proofErr w:type="gramStart"/>
      <w:r>
        <w:rPr>
          <w:rFonts w:ascii="Arial" w:hAnsi="Arial"/>
          <w:sz w:val="22"/>
          <w:szCs w:val="22"/>
        </w:rPr>
        <w:t xml:space="preserve">membership  </w:t>
      </w:r>
      <w:r w:rsidR="003C6300">
        <w:rPr>
          <w:rFonts w:ascii="Arial" w:hAnsi="Arial"/>
          <w:sz w:val="22"/>
          <w:szCs w:val="22"/>
        </w:rPr>
        <w:t>take</w:t>
      </w:r>
      <w:proofErr w:type="gramEnd"/>
      <w:r w:rsidR="003C6300">
        <w:rPr>
          <w:rFonts w:ascii="Arial" w:hAnsi="Arial"/>
          <w:sz w:val="22"/>
          <w:szCs w:val="22"/>
        </w:rPr>
        <w:t xml:space="preserve"> a more formal role within the Commission</w:t>
      </w:r>
      <w:r>
        <w:rPr>
          <w:rFonts w:ascii="Arial" w:hAnsi="Arial"/>
          <w:sz w:val="22"/>
          <w:szCs w:val="22"/>
        </w:rPr>
        <w:t xml:space="preserve">, but the Office of the President will accept a proposal from TASH and the CDAD to support this event </w:t>
      </w:r>
    </w:p>
    <w:p w:rsidR="003C6300" w:rsidRDefault="003C6300" w:rsidP="00754F15">
      <w:pPr>
        <w:rPr>
          <w:rFonts w:ascii="Arial" w:hAnsi="Arial"/>
          <w:sz w:val="22"/>
          <w:szCs w:val="22"/>
        </w:rPr>
      </w:pPr>
    </w:p>
    <w:p w:rsidR="00FA45FC" w:rsidRDefault="00FA45FC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IV.</w:t>
      </w:r>
      <w:r>
        <w:rPr>
          <w:rFonts w:ascii="Arial" w:hAnsi="Arial"/>
          <w:sz w:val="22"/>
          <w:szCs w:val="22"/>
        </w:rPr>
        <w:tab/>
        <w:t>Accessible Media</w:t>
      </w:r>
    </w:p>
    <w:p w:rsidR="00FA45FC" w:rsidRDefault="001919F3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Jamie: </w:t>
      </w:r>
      <w:r w:rsidR="009035E3">
        <w:rPr>
          <w:rFonts w:ascii="Arial" w:hAnsi="Arial"/>
          <w:sz w:val="22"/>
          <w:szCs w:val="22"/>
        </w:rPr>
        <w:t>Comm</w:t>
      </w:r>
      <w:r>
        <w:rPr>
          <w:rFonts w:ascii="Arial" w:hAnsi="Arial"/>
          <w:sz w:val="22"/>
          <w:szCs w:val="22"/>
        </w:rPr>
        <w:t>i</w:t>
      </w:r>
      <w:r w:rsidR="009035E3">
        <w:rPr>
          <w:rFonts w:ascii="Arial" w:hAnsi="Arial"/>
          <w:sz w:val="22"/>
          <w:szCs w:val="22"/>
        </w:rPr>
        <w:t xml:space="preserve">tment from mark Lord that all future video </w:t>
      </w:r>
      <w:r>
        <w:rPr>
          <w:rFonts w:ascii="Arial" w:hAnsi="Arial"/>
          <w:sz w:val="22"/>
          <w:szCs w:val="22"/>
        </w:rPr>
        <w:t xml:space="preserve">out of Extended Campuses </w:t>
      </w:r>
      <w:r w:rsidR="009035E3">
        <w:rPr>
          <w:rFonts w:ascii="Arial" w:hAnsi="Arial"/>
          <w:sz w:val="22"/>
          <w:szCs w:val="22"/>
        </w:rPr>
        <w:t>will be captioned</w:t>
      </w:r>
    </w:p>
    <w:p w:rsidR="009035E3" w:rsidRDefault="001919F3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Extended Campuse</w:t>
      </w:r>
      <w:r w:rsidR="009035E3">
        <w:rPr>
          <w:rFonts w:ascii="Arial" w:hAnsi="Arial"/>
          <w:sz w:val="22"/>
          <w:szCs w:val="22"/>
        </w:rPr>
        <w:t>s creating their own automated captioning system</w:t>
      </w:r>
    </w:p>
    <w:p w:rsidR="009035E3" w:rsidRDefault="009035E3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Strategic Web C</w:t>
      </w:r>
      <w:r w:rsidR="001919F3">
        <w:rPr>
          <w:rFonts w:ascii="Arial" w:hAnsi="Arial"/>
          <w:sz w:val="22"/>
          <w:szCs w:val="22"/>
        </w:rPr>
        <w:t>ommittee moving to new content management software</w:t>
      </w:r>
      <w:r>
        <w:rPr>
          <w:rFonts w:ascii="Arial" w:hAnsi="Arial"/>
          <w:sz w:val="22"/>
          <w:szCs w:val="22"/>
        </w:rPr>
        <w:t xml:space="preserve"> with accessibility software</w:t>
      </w:r>
      <w:r w:rsidR="001919F3">
        <w:rPr>
          <w:rFonts w:ascii="Arial" w:hAnsi="Arial"/>
          <w:sz w:val="22"/>
          <w:szCs w:val="22"/>
        </w:rPr>
        <w:t xml:space="preserve"> component</w:t>
      </w:r>
    </w:p>
    <w:p w:rsidR="001919F3" w:rsidRDefault="001919F3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Lois Johnson part of this group</w:t>
      </w:r>
    </w:p>
    <w:p w:rsidR="009035E3" w:rsidRDefault="009035E3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SWC hopes this will add to some marketing </w:t>
      </w:r>
    </w:p>
    <w:p w:rsidR="009035E3" w:rsidRDefault="001919F3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Jamie: Recent DOJ testi</w:t>
      </w:r>
      <w:r w:rsidR="009035E3">
        <w:rPr>
          <w:rFonts w:ascii="Arial" w:hAnsi="Arial"/>
          <w:sz w:val="22"/>
          <w:szCs w:val="22"/>
        </w:rPr>
        <w:t>mo</w:t>
      </w:r>
      <w:r>
        <w:rPr>
          <w:rFonts w:ascii="Arial" w:hAnsi="Arial"/>
          <w:sz w:val="22"/>
          <w:szCs w:val="22"/>
        </w:rPr>
        <w:t>n</w:t>
      </w:r>
      <w:r w:rsidR="009035E3">
        <w:rPr>
          <w:rFonts w:ascii="Arial" w:hAnsi="Arial"/>
          <w:sz w:val="22"/>
          <w:szCs w:val="22"/>
        </w:rPr>
        <w:t>y to Congress about future media trends and importance to higher education</w:t>
      </w:r>
    </w:p>
    <w:p w:rsidR="009035E3" w:rsidRDefault="009035E3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Access for </w:t>
      </w:r>
      <w:r w:rsidR="001919F3">
        <w:rPr>
          <w:rFonts w:ascii="Arial" w:hAnsi="Arial"/>
          <w:sz w:val="22"/>
          <w:szCs w:val="22"/>
        </w:rPr>
        <w:t xml:space="preserve">individuals with vision loss </w:t>
      </w:r>
      <w:r>
        <w:rPr>
          <w:rFonts w:ascii="Arial" w:hAnsi="Arial"/>
          <w:sz w:val="22"/>
          <w:szCs w:val="22"/>
        </w:rPr>
        <w:t>as w</w:t>
      </w:r>
      <w:r w:rsidR="001919F3">
        <w:rPr>
          <w:rFonts w:ascii="Arial" w:hAnsi="Arial"/>
          <w:sz w:val="22"/>
          <w:szCs w:val="22"/>
        </w:rPr>
        <w:t>e</w:t>
      </w:r>
      <w:r>
        <w:rPr>
          <w:rFonts w:ascii="Arial" w:hAnsi="Arial"/>
          <w:sz w:val="22"/>
          <w:szCs w:val="22"/>
        </w:rPr>
        <w:t>ll as captioning and adaptive hardware</w:t>
      </w:r>
    </w:p>
    <w:p w:rsidR="009035E3" w:rsidRDefault="009035E3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Many folks </w:t>
      </w:r>
      <w:r w:rsidR="001919F3">
        <w:rPr>
          <w:rFonts w:ascii="Arial" w:hAnsi="Arial"/>
          <w:sz w:val="22"/>
          <w:szCs w:val="22"/>
        </w:rPr>
        <w:t xml:space="preserve">at NAU </w:t>
      </w:r>
      <w:r>
        <w:rPr>
          <w:rFonts w:ascii="Arial" w:hAnsi="Arial"/>
          <w:sz w:val="22"/>
          <w:szCs w:val="22"/>
        </w:rPr>
        <w:t>now interested and committed</w:t>
      </w:r>
    </w:p>
    <w:p w:rsidR="001919F3" w:rsidRDefault="001919F3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Per Jamie, </w:t>
      </w:r>
      <w:r w:rsidR="009035E3">
        <w:rPr>
          <w:rFonts w:ascii="Arial" w:hAnsi="Arial"/>
          <w:sz w:val="22"/>
          <w:szCs w:val="22"/>
        </w:rPr>
        <w:t xml:space="preserve">John Campbell suggested that many IT folks </w:t>
      </w:r>
      <w:r>
        <w:rPr>
          <w:rFonts w:ascii="Arial" w:hAnsi="Arial"/>
          <w:sz w:val="22"/>
          <w:szCs w:val="22"/>
        </w:rPr>
        <w:t xml:space="preserve">are </w:t>
      </w:r>
      <w:r w:rsidR="009035E3">
        <w:rPr>
          <w:rFonts w:ascii="Arial" w:hAnsi="Arial"/>
          <w:sz w:val="22"/>
          <w:szCs w:val="22"/>
        </w:rPr>
        <w:t xml:space="preserve">interested in </w:t>
      </w:r>
      <w:r>
        <w:rPr>
          <w:rFonts w:ascii="Arial" w:hAnsi="Arial"/>
          <w:sz w:val="22"/>
          <w:szCs w:val="22"/>
        </w:rPr>
        <w:t xml:space="preserve">both </w:t>
      </w:r>
      <w:r w:rsidR="009035E3">
        <w:rPr>
          <w:rFonts w:ascii="Arial" w:hAnsi="Arial"/>
          <w:sz w:val="22"/>
          <w:szCs w:val="22"/>
        </w:rPr>
        <w:t xml:space="preserve">security and accessibility </w:t>
      </w:r>
    </w:p>
    <w:p w:rsidR="009035E3" w:rsidRDefault="009035E3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DR offers itself as a resource</w:t>
      </w:r>
    </w:p>
    <w:p w:rsidR="009035E3" w:rsidRDefault="001919F3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Creating an accessible web environment must be done as a team, and cannot be solely the work </w:t>
      </w:r>
      <w:proofErr w:type="gramStart"/>
      <w:r>
        <w:rPr>
          <w:rFonts w:ascii="Arial" w:hAnsi="Arial"/>
          <w:sz w:val="22"/>
          <w:szCs w:val="22"/>
        </w:rPr>
        <w:t>of  IT</w:t>
      </w:r>
      <w:proofErr w:type="gramEnd"/>
      <w:r>
        <w:rPr>
          <w:rFonts w:ascii="Arial" w:hAnsi="Arial"/>
          <w:sz w:val="22"/>
          <w:szCs w:val="22"/>
        </w:rPr>
        <w:t>, DR, EC, or other entities…the job load is too great</w:t>
      </w:r>
    </w:p>
    <w:p w:rsidR="001919F3" w:rsidRDefault="001919F3" w:rsidP="00754F15">
      <w:pPr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sz w:val="22"/>
          <w:szCs w:val="22"/>
        </w:rPr>
        <w:t>On another note…</w:t>
      </w:r>
      <w:proofErr w:type="gramEnd"/>
    </w:p>
    <w:p w:rsidR="009035E3" w:rsidRDefault="009035E3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NFB complained against law schools for LSAC site</w:t>
      </w:r>
    </w:p>
    <w:p w:rsidR="009035E3" w:rsidRDefault="009035E3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Having a sighted person read the site is not accessibility</w:t>
      </w:r>
    </w:p>
    <w:p w:rsidR="001919F3" w:rsidRDefault="001919F3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There must be the capacity for the user to use a site independently </w:t>
      </w:r>
    </w:p>
    <w:p w:rsidR="009035E3" w:rsidRDefault="009035E3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Beth </w:t>
      </w:r>
      <w:r w:rsidR="001919F3">
        <w:rPr>
          <w:rFonts w:ascii="Arial" w:hAnsi="Arial"/>
          <w:sz w:val="22"/>
          <w:szCs w:val="22"/>
        </w:rPr>
        <w:t xml:space="preserve">may be </w:t>
      </w:r>
      <w:r>
        <w:rPr>
          <w:rFonts w:ascii="Arial" w:hAnsi="Arial"/>
          <w:sz w:val="22"/>
          <w:szCs w:val="22"/>
        </w:rPr>
        <w:t>offer</w:t>
      </w:r>
      <w:r w:rsidR="001919F3">
        <w:rPr>
          <w:rFonts w:ascii="Arial" w:hAnsi="Arial"/>
          <w:sz w:val="22"/>
          <w:szCs w:val="22"/>
        </w:rPr>
        <w:t>ing</w:t>
      </w:r>
      <w:r>
        <w:rPr>
          <w:rFonts w:ascii="Arial" w:hAnsi="Arial"/>
          <w:sz w:val="22"/>
          <w:szCs w:val="22"/>
        </w:rPr>
        <w:t xml:space="preserve"> some training on JFW</w:t>
      </w:r>
    </w:p>
    <w:p w:rsidR="009035E3" w:rsidRDefault="009035E3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So different staff can “test” pages and other media</w:t>
      </w:r>
    </w:p>
    <w:p w:rsidR="009035E3" w:rsidRDefault="009035E3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Some people have already expressed some interest</w:t>
      </w:r>
    </w:p>
    <w:p w:rsidR="009035E3" w:rsidRDefault="009035E3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New streaming video system through Cline working well</w:t>
      </w:r>
    </w:p>
    <w:p w:rsidR="009035E3" w:rsidRDefault="009035E3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Priscilla meeting on Friday regarding captioning of </w:t>
      </w:r>
      <w:proofErr w:type="gramStart"/>
      <w:r>
        <w:rPr>
          <w:rFonts w:ascii="Arial" w:hAnsi="Arial"/>
          <w:sz w:val="22"/>
          <w:szCs w:val="22"/>
        </w:rPr>
        <w:t>live</w:t>
      </w:r>
      <w:proofErr w:type="gramEnd"/>
      <w:r>
        <w:rPr>
          <w:rFonts w:ascii="Arial" w:hAnsi="Arial"/>
          <w:sz w:val="22"/>
          <w:szCs w:val="22"/>
        </w:rPr>
        <w:t xml:space="preserve"> events for Presidential forums and commencement</w:t>
      </w:r>
    </w:p>
    <w:p w:rsidR="009035E3" w:rsidRDefault="009035E3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Transcripts that are created for live events can be used to embed for post-event streaming</w:t>
      </w:r>
    </w:p>
    <w:p w:rsidR="009035E3" w:rsidRDefault="009035E3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Flash player through ELC may need some changes for access</w:t>
      </w:r>
    </w:p>
    <w:p w:rsidR="009035E3" w:rsidRDefault="009035E3" w:rsidP="00754F15">
      <w:pPr>
        <w:rPr>
          <w:rFonts w:ascii="Arial" w:hAnsi="Arial"/>
          <w:sz w:val="22"/>
          <w:szCs w:val="22"/>
        </w:rPr>
      </w:pPr>
    </w:p>
    <w:p w:rsidR="00FA45FC" w:rsidRDefault="00FA45FC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V.</w:t>
      </w:r>
      <w:r>
        <w:rPr>
          <w:rFonts w:ascii="Arial" w:hAnsi="Arial"/>
          <w:sz w:val="22"/>
          <w:szCs w:val="22"/>
        </w:rPr>
        <w:tab/>
        <w:t>Back-to-School Events and CDAD Representation</w:t>
      </w:r>
    </w:p>
    <w:p w:rsidR="00A76663" w:rsidRDefault="00A76663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Ideas…</w:t>
      </w:r>
    </w:p>
    <w:p w:rsidR="00034935" w:rsidRDefault="00A76663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DR Open House (</w:t>
      </w:r>
      <w:r w:rsidR="00034935">
        <w:rPr>
          <w:rFonts w:ascii="Arial" w:hAnsi="Arial"/>
          <w:sz w:val="22"/>
          <w:szCs w:val="22"/>
        </w:rPr>
        <w:t>August 27</w:t>
      </w:r>
      <w:r>
        <w:rPr>
          <w:rFonts w:ascii="Arial" w:hAnsi="Arial"/>
          <w:sz w:val="22"/>
          <w:szCs w:val="22"/>
        </w:rPr>
        <w:t>)</w:t>
      </w:r>
    </w:p>
    <w:p w:rsidR="00034935" w:rsidRDefault="00034935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Voices Celebration with MSC</w:t>
      </w:r>
    </w:p>
    <w:p w:rsidR="00034935" w:rsidRDefault="00034935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President’s Picnic?</w:t>
      </w:r>
    </w:p>
    <w:p w:rsidR="00034935" w:rsidRDefault="00034935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Employee Mixer</w:t>
      </w:r>
    </w:p>
    <w:p w:rsidR="00034935" w:rsidRDefault="00034935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Employee Development Day</w:t>
      </w:r>
    </w:p>
    <w:p w:rsidR="00034935" w:rsidRDefault="00034935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University </w:t>
      </w:r>
      <w:smartTag w:uri="urn:schemas-microsoft-com:office:smarttags" w:element="place">
        <w:r>
          <w:rPr>
            <w:rFonts w:ascii="Arial" w:hAnsi="Arial"/>
            <w:sz w:val="22"/>
            <w:szCs w:val="22"/>
          </w:rPr>
          <w:t>Union</w:t>
        </w:r>
      </w:smartTag>
      <w:r>
        <w:rPr>
          <w:rFonts w:ascii="Arial" w:hAnsi="Arial"/>
          <w:sz w:val="22"/>
          <w:szCs w:val="22"/>
        </w:rPr>
        <w:t xml:space="preserve"> open presentation</w:t>
      </w:r>
      <w:r w:rsidR="001F6BEA">
        <w:rPr>
          <w:rFonts w:ascii="Arial" w:hAnsi="Arial"/>
          <w:sz w:val="22"/>
          <w:szCs w:val="22"/>
        </w:rPr>
        <w:t xml:space="preserve"> in hallway near Hot Spot</w:t>
      </w:r>
    </w:p>
    <w:p w:rsidR="00A76663" w:rsidRDefault="00A76663" w:rsidP="00754F15">
      <w:pPr>
        <w:rPr>
          <w:rFonts w:ascii="Arial" w:hAnsi="Arial"/>
          <w:sz w:val="22"/>
          <w:szCs w:val="22"/>
        </w:rPr>
      </w:pPr>
    </w:p>
    <w:p w:rsidR="001F6BEA" w:rsidRDefault="00A76663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Tom: The </w:t>
      </w:r>
      <w:r w:rsidR="001F6BEA">
        <w:rPr>
          <w:rFonts w:ascii="Arial" w:hAnsi="Arial"/>
          <w:sz w:val="22"/>
          <w:szCs w:val="22"/>
        </w:rPr>
        <w:t>Disability Experience continues</w:t>
      </w:r>
    </w:p>
    <w:p w:rsidR="001F6BEA" w:rsidRDefault="001F6BEA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Extended campus awareness activities</w:t>
      </w:r>
    </w:p>
    <w:p w:rsidR="001F6BEA" w:rsidRDefault="00C52669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Identify buildings where </w:t>
      </w:r>
      <w:r w:rsidR="00A76663">
        <w:rPr>
          <w:rFonts w:ascii="Arial" w:hAnsi="Arial"/>
          <w:sz w:val="22"/>
          <w:szCs w:val="22"/>
        </w:rPr>
        <w:t>t</w:t>
      </w:r>
      <w:r>
        <w:rPr>
          <w:rFonts w:ascii="Arial" w:hAnsi="Arial"/>
          <w:sz w:val="22"/>
          <w:szCs w:val="22"/>
        </w:rPr>
        <w:t>here might be some issues with faculty training on accessibility within the classroom</w:t>
      </w:r>
    </w:p>
    <w:p w:rsidR="00C52669" w:rsidRDefault="00C52669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/>
      </w:r>
      <w:r w:rsidR="00A76663">
        <w:rPr>
          <w:rFonts w:ascii="Arial" w:hAnsi="Arial"/>
          <w:sz w:val="22"/>
          <w:szCs w:val="22"/>
        </w:rPr>
        <w:t>We might wish to target</w:t>
      </w:r>
      <w:r>
        <w:rPr>
          <w:rFonts w:ascii="Arial" w:hAnsi="Arial"/>
          <w:sz w:val="22"/>
          <w:szCs w:val="22"/>
        </w:rPr>
        <w:t xml:space="preserve"> specific units</w:t>
      </w:r>
      <w:r w:rsidR="00A76663">
        <w:rPr>
          <w:rFonts w:ascii="Arial" w:hAnsi="Arial"/>
          <w:sz w:val="22"/>
          <w:szCs w:val="22"/>
        </w:rPr>
        <w:t>, based on existing data</w:t>
      </w:r>
    </w:p>
    <w:p w:rsidR="00C52669" w:rsidRDefault="00A76663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Agnes proposed a </w:t>
      </w:r>
      <w:r w:rsidR="00C52669">
        <w:rPr>
          <w:rFonts w:ascii="Arial" w:hAnsi="Arial"/>
          <w:sz w:val="22"/>
          <w:szCs w:val="22"/>
        </w:rPr>
        <w:t>half-day session with Disability Experience, ADA Code, UD guidelines, training on uD</w:t>
      </w:r>
    </w:p>
    <w:p w:rsidR="00C52669" w:rsidRDefault="00A76663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David asked if we have materials (e.g., brochures) on the CDAD that we can use to market</w:t>
      </w:r>
      <w:r w:rsidR="00C52669">
        <w:rPr>
          <w:rFonts w:ascii="Arial" w:hAnsi="Arial"/>
          <w:sz w:val="22"/>
          <w:szCs w:val="22"/>
        </w:rPr>
        <w:t xml:space="preserve"> </w:t>
      </w:r>
    </w:p>
    <w:p w:rsidR="00C52669" w:rsidRDefault="00A76663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He suggested that the OP might be able to produce these, if we develop the design and content</w:t>
      </w:r>
    </w:p>
    <w:p w:rsidR="00A76663" w:rsidRDefault="00A76663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We should include a list of accomplishments</w:t>
      </w:r>
    </w:p>
    <w:p w:rsidR="00034935" w:rsidRDefault="00034935" w:rsidP="00754F15">
      <w:pPr>
        <w:rPr>
          <w:rFonts w:ascii="Arial" w:hAnsi="Arial"/>
          <w:sz w:val="22"/>
          <w:szCs w:val="22"/>
        </w:rPr>
      </w:pPr>
    </w:p>
    <w:p w:rsidR="00A76663" w:rsidRDefault="00A76663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 note that the Advisory Council on Diversity and Equity has not been active due to the existing work of Beth Schuck on diversity training and the Global Learning initiative</w:t>
      </w:r>
    </w:p>
    <w:p w:rsidR="00034935" w:rsidRDefault="00A76663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We needd to be situated for </w:t>
      </w:r>
      <w:r w:rsidR="007375C5">
        <w:rPr>
          <w:rFonts w:ascii="Arial" w:hAnsi="Arial"/>
          <w:sz w:val="22"/>
          <w:szCs w:val="22"/>
        </w:rPr>
        <w:t>FY 2012</w:t>
      </w:r>
    </w:p>
    <w:p w:rsidR="00A76663" w:rsidRDefault="00A76663" w:rsidP="00754F15">
      <w:pPr>
        <w:rPr>
          <w:rFonts w:ascii="Arial" w:hAnsi="Arial"/>
          <w:sz w:val="22"/>
          <w:szCs w:val="22"/>
        </w:rPr>
      </w:pPr>
    </w:p>
    <w:p w:rsidR="007375C5" w:rsidRDefault="007375C5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Awareness campaign</w:t>
      </w:r>
      <w:r w:rsidR="00A76663">
        <w:rPr>
          <w:rFonts w:ascii="Arial" w:hAnsi="Arial"/>
          <w:sz w:val="22"/>
          <w:szCs w:val="22"/>
        </w:rPr>
        <w:t>s</w:t>
      </w:r>
      <w:r>
        <w:rPr>
          <w:rFonts w:ascii="Arial" w:hAnsi="Arial"/>
          <w:sz w:val="22"/>
          <w:szCs w:val="22"/>
        </w:rPr>
        <w:t xml:space="preserve"> on Commission’s own initiative</w:t>
      </w:r>
      <w:r w:rsidR="00A76663">
        <w:rPr>
          <w:rFonts w:ascii="Arial" w:hAnsi="Arial"/>
          <w:sz w:val="22"/>
          <w:szCs w:val="22"/>
        </w:rPr>
        <w:t>; commissions are in the business of doing awareness, anyway</w:t>
      </w:r>
    </w:p>
    <w:p w:rsidR="007375C5" w:rsidRDefault="007375C5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David will try to meet more regularly with co-chairs</w:t>
      </w:r>
      <w:r w:rsidR="00A76663">
        <w:rPr>
          <w:rFonts w:ascii="Arial" w:hAnsi="Arial"/>
          <w:sz w:val="22"/>
          <w:szCs w:val="22"/>
        </w:rPr>
        <w:t>, but perhaps less with full commissions</w:t>
      </w:r>
    </w:p>
    <w:p w:rsidR="007375C5" w:rsidRDefault="007375C5" w:rsidP="00754F15">
      <w:pPr>
        <w:rPr>
          <w:rFonts w:ascii="Arial" w:hAnsi="Arial"/>
          <w:sz w:val="22"/>
          <w:szCs w:val="22"/>
        </w:rPr>
      </w:pPr>
    </w:p>
    <w:p w:rsidR="007375C5" w:rsidRDefault="00A76663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Accomplishments l</w:t>
      </w:r>
      <w:r w:rsidR="007375C5">
        <w:rPr>
          <w:rFonts w:ascii="Arial" w:hAnsi="Arial"/>
          <w:sz w:val="22"/>
          <w:szCs w:val="22"/>
        </w:rPr>
        <w:t>ast year</w:t>
      </w:r>
      <w:r>
        <w:rPr>
          <w:rFonts w:ascii="Arial" w:hAnsi="Arial"/>
          <w:sz w:val="22"/>
          <w:szCs w:val="22"/>
        </w:rPr>
        <w:t>:</w:t>
      </w:r>
    </w:p>
    <w:p w:rsidR="007375C5" w:rsidRDefault="007375C5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Medical humanities </w:t>
      </w:r>
      <w:r w:rsidR="00A76663">
        <w:rPr>
          <w:rFonts w:ascii="Arial" w:hAnsi="Arial"/>
          <w:sz w:val="22"/>
          <w:szCs w:val="22"/>
        </w:rPr>
        <w:t>Symposium</w:t>
      </w:r>
    </w:p>
    <w:p w:rsidR="007375C5" w:rsidRDefault="007375C5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King Gimp</w:t>
      </w:r>
    </w:p>
    <w:p w:rsidR="007375C5" w:rsidRDefault="007375C5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Sponsor as part of </w:t>
      </w:r>
      <w:r w:rsidR="00A76663">
        <w:rPr>
          <w:rFonts w:ascii="Arial" w:hAnsi="Arial"/>
          <w:sz w:val="22"/>
          <w:szCs w:val="22"/>
        </w:rPr>
        <w:t xml:space="preserve">Deaf </w:t>
      </w:r>
      <w:r>
        <w:rPr>
          <w:rFonts w:ascii="Arial" w:hAnsi="Arial"/>
          <w:sz w:val="22"/>
          <w:szCs w:val="22"/>
        </w:rPr>
        <w:t>Expo</w:t>
      </w:r>
    </w:p>
    <w:p w:rsidR="00A76663" w:rsidRDefault="00A76663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Out of AAEO…</w:t>
      </w:r>
    </w:p>
    <w:p w:rsidR="007375C5" w:rsidRDefault="007375C5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New training opportunities for disability awareness as part of diversity</w:t>
      </w:r>
    </w:p>
    <w:p w:rsidR="007375C5" w:rsidRDefault="00A76663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And replacement program for sex</w:t>
      </w:r>
      <w:r w:rsidR="007375C5">
        <w:rPr>
          <w:rFonts w:ascii="Arial" w:hAnsi="Arial"/>
          <w:sz w:val="22"/>
          <w:szCs w:val="22"/>
        </w:rPr>
        <w:t xml:space="preserve">ual harassment </w:t>
      </w:r>
    </w:p>
    <w:p w:rsidR="007375C5" w:rsidRDefault="007375C5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Now harassment prevention training</w:t>
      </w:r>
      <w:r w:rsidR="00A76663">
        <w:rPr>
          <w:rFonts w:ascii="Arial" w:hAnsi="Arial"/>
          <w:sz w:val="22"/>
          <w:szCs w:val="22"/>
        </w:rPr>
        <w:t xml:space="preserve"> will include disability and other marginalized groups</w:t>
      </w:r>
    </w:p>
    <w:p w:rsidR="007375C5" w:rsidRDefault="00A76663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This is in line with the n</w:t>
      </w:r>
      <w:r w:rsidR="007375C5">
        <w:rPr>
          <w:rFonts w:ascii="Arial" w:hAnsi="Arial"/>
          <w:sz w:val="22"/>
          <w:szCs w:val="22"/>
        </w:rPr>
        <w:t>ew SWALE policy</w:t>
      </w:r>
    </w:p>
    <w:p w:rsidR="007375C5" w:rsidRDefault="007375C5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New training for supervisors includes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22"/>
              <w:szCs w:val="22"/>
            </w:rPr>
            <w:t>ADA</w:t>
          </w:r>
        </w:smartTag>
      </w:smartTag>
      <w:r>
        <w:rPr>
          <w:rFonts w:ascii="Arial" w:hAnsi="Arial"/>
          <w:sz w:val="22"/>
          <w:szCs w:val="22"/>
        </w:rPr>
        <w:t xml:space="preserve"> training</w:t>
      </w:r>
    </w:p>
    <w:p w:rsidR="007375C5" w:rsidRDefault="00A76663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New trainings are t</w:t>
      </w:r>
      <w:r w:rsidR="007375C5">
        <w:rPr>
          <w:rFonts w:ascii="Arial" w:hAnsi="Arial"/>
          <w:sz w:val="22"/>
          <w:szCs w:val="22"/>
        </w:rPr>
        <w:t>ailored to NAU</w:t>
      </w:r>
    </w:p>
    <w:p w:rsidR="00A76663" w:rsidRDefault="00A76663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 diversity training will be optional, though encouraged for managers</w:t>
      </w:r>
    </w:p>
    <w:p w:rsidR="007375C5" w:rsidRDefault="00A76663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 training is somewhat wordy, but i</w:t>
      </w:r>
      <w:r w:rsidR="007375C5">
        <w:rPr>
          <w:rFonts w:ascii="Arial" w:hAnsi="Arial"/>
          <w:sz w:val="22"/>
          <w:szCs w:val="22"/>
        </w:rPr>
        <w:t xml:space="preserve">nteractive, </w:t>
      </w:r>
      <w:r w:rsidR="003C1D66">
        <w:rPr>
          <w:rFonts w:ascii="Arial" w:hAnsi="Arial"/>
          <w:sz w:val="22"/>
          <w:szCs w:val="22"/>
        </w:rPr>
        <w:t xml:space="preserve">with </w:t>
      </w:r>
      <w:r w:rsidR="007375C5">
        <w:rPr>
          <w:rFonts w:ascii="Arial" w:hAnsi="Arial"/>
          <w:sz w:val="22"/>
          <w:szCs w:val="22"/>
        </w:rPr>
        <w:t xml:space="preserve">choices, </w:t>
      </w:r>
      <w:r w:rsidR="003C1D66">
        <w:rPr>
          <w:rFonts w:ascii="Arial" w:hAnsi="Arial"/>
          <w:sz w:val="22"/>
          <w:szCs w:val="22"/>
        </w:rPr>
        <w:t xml:space="preserve">and </w:t>
      </w:r>
      <w:r w:rsidR="007375C5">
        <w:rPr>
          <w:rFonts w:ascii="Arial" w:hAnsi="Arial"/>
          <w:sz w:val="22"/>
          <w:szCs w:val="22"/>
        </w:rPr>
        <w:t>educational</w:t>
      </w:r>
    </w:p>
    <w:p w:rsidR="00034935" w:rsidRDefault="00034935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:rsidR="00FA45FC" w:rsidRDefault="00FA45FC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VI.</w:t>
      </w:r>
      <w:r>
        <w:rPr>
          <w:rFonts w:ascii="Arial" w:hAnsi="Arial"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22"/>
              <w:szCs w:val="22"/>
            </w:rPr>
            <w:t>Flagstaff</w:t>
          </w:r>
        </w:smartTag>
      </w:smartTag>
      <w:r>
        <w:rPr>
          <w:rFonts w:ascii="Arial" w:hAnsi="Arial"/>
          <w:sz w:val="22"/>
          <w:szCs w:val="22"/>
        </w:rPr>
        <w:t xml:space="preserve"> Disability Awareness Commission Banquet</w:t>
      </w:r>
    </w:p>
    <w:p w:rsidR="00FA45FC" w:rsidRDefault="003C1D66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Friday, October 22</w:t>
      </w:r>
    </w:p>
    <w:p w:rsidR="003C1D66" w:rsidRDefault="003C1D66" w:rsidP="00754F15">
      <w:pPr>
        <w:rPr>
          <w:rFonts w:ascii="Arial" w:hAnsi="Arial"/>
          <w:sz w:val="22"/>
          <w:szCs w:val="22"/>
        </w:rPr>
      </w:pPr>
    </w:p>
    <w:p w:rsidR="003C1D66" w:rsidRDefault="003C1D66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Other notes:</w:t>
      </w:r>
    </w:p>
    <w:p w:rsidR="003C1D66" w:rsidRDefault="003C1D66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Counseling and Testing will move off campus beginning 8/19, to be near Picasso’s</w:t>
      </w:r>
    </w:p>
    <w:p w:rsidR="003C1D66" w:rsidRDefault="003C1D66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Can we work to develop some additional audio-visual system guidelines for the PACAC?</w:t>
      </w:r>
    </w:p>
    <w:p w:rsidR="003C1D66" w:rsidRDefault="00050EAB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Matt Minister </w:t>
      </w:r>
      <w:r w:rsidR="003C1D66">
        <w:rPr>
          <w:rFonts w:ascii="Arial" w:hAnsi="Arial"/>
          <w:sz w:val="22"/>
          <w:szCs w:val="22"/>
        </w:rPr>
        <w:t>proposed a system like Twitter for announcing construction</w:t>
      </w:r>
    </w:p>
    <w:p w:rsidR="003C1D66" w:rsidRDefault="003C1D66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Opt in system, like NAU Alert</w:t>
      </w:r>
    </w:p>
    <w:p w:rsidR="003C1D66" w:rsidRDefault="003C1D66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Matt will contact Agnes</w:t>
      </w:r>
    </w:p>
    <w:p w:rsidR="00050EAB" w:rsidRDefault="00077501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 of 8 accessi</w:t>
      </w:r>
      <w:r w:rsidR="003C1D66">
        <w:rPr>
          <w:rFonts w:ascii="Arial" w:hAnsi="Arial"/>
          <w:sz w:val="22"/>
          <w:szCs w:val="22"/>
        </w:rPr>
        <w:t>b</w:t>
      </w:r>
      <w:r>
        <w:rPr>
          <w:rFonts w:ascii="Arial" w:hAnsi="Arial"/>
          <w:sz w:val="22"/>
          <w:szCs w:val="22"/>
        </w:rPr>
        <w:t>le buses have arrived</w:t>
      </w:r>
    </w:p>
    <w:sectPr w:rsidR="00050EAB" w:rsidSect="00754F15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DE9" w:rsidRDefault="00AD2DE9">
      <w:r>
        <w:separator/>
      </w:r>
    </w:p>
  </w:endnote>
  <w:endnote w:type="continuationSeparator" w:id="0">
    <w:p w:rsidR="00AD2DE9" w:rsidRDefault="00AD2D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DE9" w:rsidRDefault="00AD2DE9">
      <w:r>
        <w:separator/>
      </w:r>
    </w:p>
  </w:footnote>
  <w:footnote w:type="continuationSeparator" w:id="0">
    <w:p w:rsidR="00AD2DE9" w:rsidRDefault="00AD2D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329F"/>
    <w:multiLevelType w:val="multilevel"/>
    <w:tmpl w:val="E28EFA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BE76E1"/>
    <w:multiLevelType w:val="hybridMultilevel"/>
    <w:tmpl w:val="E28EFA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D6546C"/>
    <w:multiLevelType w:val="multilevel"/>
    <w:tmpl w:val="B5D64670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815A74"/>
    <w:multiLevelType w:val="hybridMultilevel"/>
    <w:tmpl w:val="08225A3E"/>
    <w:lvl w:ilvl="0" w:tplc="3E62B6C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3E7669"/>
    <w:multiLevelType w:val="multilevel"/>
    <w:tmpl w:val="BC963C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195DC4"/>
    <w:multiLevelType w:val="multilevel"/>
    <w:tmpl w:val="B5D64670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4800EB"/>
    <w:multiLevelType w:val="multilevel"/>
    <w:tmpl w:val="60E253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9C3E94"/>
    <w:multiLevelType w:val="hybridMultilevel"/>
    <w:tmpl w:val="BC963CD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B01126"/>
    <w:multiLevelType w:val="multilevel"/>
    <w:tmpl w:val="08225A3E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632C02"/>
    <w:multiLevelType w:val="multilevel"/>
    <w:tmpl w:val="BC963C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0F2E73"/>
    <w:multiLevelType w:val="multilevel"/>
    <w:tmpl w:val="60E253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7C79B1"/>
    <w:multiLevelType w:val="multilevel"/>
    <w:tmpl w:val="60E253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921661"/>
    <w:multiLevelType w:val="hybridMultilevel"/>
    <w:tmpl w:val="60E253A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294AE6"/>
    <w:multiLevelType w:val="multilevel"/>
    <w:tmpl w:val="B5D64670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E15039"/>
    <w:multiLevelType w:val="multilevel"/>
    <w:tmpl w:val="60E253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3D15CA"/>
    <w:multiLevelType w:val="hybridMultilevel"/>
    <w:tmpl w:val="B5D64670"/>
    <w:lvl w:ilvl="0" w:tplc="7A16304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B405716"/>
    <w:multiLevelType w:val="multilevel"/>
    <w:tmpl w:val="B5D64670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A76785"/>
    <w:multiLevelType w:val="multilevel"/>
    <w:tmpl w:val="B5D64670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551CA5"/>
    <w:multiLevelType w:val="multilevel"/>
    <w:tmpl w:val="60E253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F830FFD"/>
    <w:multiLevelType w:val="multilevel"/>
    <w:tmpl w:val="B5D64670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0"/>
  </w:num>
  <w:num w:numId="5">
    <w:abstractNumId w:val="12"/>
  </w:num>
  <w:num w:numId="6">
    <w:abstractNumId w:val="6"/>
  </w:num>
  <w:num w:numId="7">
    <w:abstractNumId w:val="14"/>
  </w:num>
  <w:num w:numId="8">
    <w:abstractNumId w:val="15"/>
  </w:num>
  <w:num w:numId="9">
    <w:abstractNumId w:val="17"/>
  </w:num>
  <w:num w:numId="10">
    <w:abstractNumId w:val="19"/>
  </w:num>
  <w:num w:numId="11">
    <w:abstractNumId w:val="16"/>
  </w:num>
  <w:num w:numId="12">
    <w:abstractNumId w:val="5"/>
  </w:num>
  <w:num w:numId="13">
    <w:abstractNumId w:val="13"/>
  </w:num>
  <w:num w:numId="14">
    <w:abstractNumId w:val="7"/>
  </w:num>
  <w:num w:numId="15">
    <w:abstractNumId w:val="4"/>
  </w:num>
  <w:num w:numId="16">
    <w:abstractNumId w:val="9"/>
  </w:num>
  <w:num w:numId="17">
    <w:abstractNumId w:val="18"/>
  </w:num>
  <w:num w:numId="18">
    <w:abstractNumId w:val="10"/>
  </w:num>
  <w:num w:numId="19">
    <w:abstractNumId w:val="11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grammar="clean"/>
  <w:attachedTemplate r:id="rId1"/>
  <w:stylePaneFormatFilter w:val="3F01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35B3"/>
    <w:rsid w:val="00002641"/>
    <w:rsid w:val="00012511"/>
    <w:rsid w:val="00014551"/>
    <w:rsid w:val="000156FD"/>
    <w:rsid w:val="00015729"/>
    <w:rsid w:val="00017FBF"/>
    <w:rsid w:val="00020FD6"/>
    <w:rsid w:val="00034935"/>
    <w:rsid w:val="00041AE5"/>
    <w:rsid w:val="000461CA"/>
    <w:rsid w:val="00050EAB"/>
    <w:rsid w:val="00075CFD"/>
    <w:rsid w:val="00077501"/>
    <w:rsid w:val="000939CE"/>
    <w:rsid w:val="000A6BF8"/>
    <w:rsid w:val="000B2151"/>
    <w:rsid w:val="000B7C8A"/>
    <w:rsid w:val="000D2DCE"/>
    <w:rsid w:val="000F4096"/>
    <w:rsid w:val="0010129C"/>
    <w:rsid w:val="00101D80"/>
    <w:rsid w:val="00105177"/>
    <w:rsid w:val="00106278"/>
    <w:rsid w:val="001337CF"/>
    <w:rsid w:val="00164054"/>
    <w:rsid w:val="00167647"/>
    <w:rsid w:val="0017219E"/>
    <w:rsid w:val="001818FA"/>
    <w:rsid w:val="001919F3"/>
    <w:rsid w:val="00195FD4"/>
    <w:rsid w:val="001A2382"/>
    <w:rsid w:val="001C2608"/>
    <w:rsid w:val="001D2652"/>
    <w:rsid w:val="001D4064"/>
    <w:rsid w:val="001E5848"/>
    <w:rsid w:val="001F1372"/>
    <w:rsid w:val="001F6328"/>
    <w:rsid w:val="001F6BEA"/>
    <w:rsid w:val="002035B3"/>
    <w:rsid w:val="00226FA8"/>
    <w:rsid w:val="00234677"/>
    <w:rsid w:val="00242ECB"/>
    <w:rsid w:val="00286D60"/>
    <w:rsid w:val="002B7007"/>
    <w:rsid w:val="002C7B56"/>
    <w:rsid w:val="002D73EA"/>
    <w:rsid w:val="002E0C01"/>
    <w:rsid w:val="002E3BE8"/>
    <w:rsid w:val="002E437E"/>
    <w:rsid w:val="002E79E5"/>
    <w:rsid w:val="00333700"/>
    <w:rsid w:val="00361171"/>
    <w:rsid w:val="00371505"/>
    <w:rsid w:val="00375B4D"/>
    <w:rsid w:val="003826EE"/>
    <w:rsid w:val="003962BF"/>
    <w:rsid w:val="003B4F3A"/>
    <w:rsid w:val="003C1D66"/>
    <w:rsid w:val="003C5A55"/>
    <w:rsid w:val="003C6300"/>
    <w:rsid w:val="003D0F61"/>
    <w:rsid w:val="003E33FB"/>
    <w:rsid w:val="003E4AD6"/>
    <w:rsid w:val="003E65DB"/>
    <w:rsid w:val="003F216F"/>
    <w:rsid w:val="003F7253"/>
    <w:rsid w:val="004028CF"/>
    <w:rsid w:val="00402F1D"/>
    <w:rsid w:val="00426F5E"/>
    <w:rsid w:val="00427149"/>
    <w:rsid w:val="00464656"/>
    <w:rsid w:val="00490631"/>
    <w:rsid w:val="004915B3"/>
    <w:rsid w:val="00495620"/>
    <w:rsid w:val="004967F0"/>
    <w:rsid w:val="004B4254"/>
    <w:rsid w:val="004C47D8"/>
    <w:rsid w:val="004C5D5E"/>
    <w:rsid w:val="004C6310"/>
    <w:rsid w:val="004F00F5"/>
    <w:rsid w:val="004F381B"/>
    <w:rsid w:val="00503716"/>
    <w:rsid w:val="00526651"/>
    <w:rsid w:val="00547E93"/>
    <w:rsid w:val="00557F41"/>
    <w:rsid w:val="005600FA"/>
    <w:rsid w:val="00575CFF"/>
    <w:rsid w:val="0057752F"/>
    <w:rsid w:val="00584728"/>
    <w:rsid w:val="0058487F"/>
    <w:rsid w:val="005958B0"/>
    <w:rsid w:val="005A2658"/>
    <w:rsid w:val="005A4AB2"/>
    <w:rsid w:val="005B100E"/>
    <w:rsid w:val="005B43A1"/>
    <w:rsid w:val="005E781B"/>
    <w:rsid w:val="005F1EEB"/>
    <w:rsid w:val="0060313C"/>
    <w:rsid w:val="00631EBD"/>
    <w:rsid w:val="00637727"/>
    <w:rsid w:val="00641905"/>
    <w:rsid w:val="00642D7E"/>
    <w:rsid w:val="00643B9E"/>
    <w:rsid w:val="0067277D"/>
    <w:rsid w:val="006849E7"/>
    <w:rsid w:val="006920F7"/>
    <w:rsid w:val="00692775"/>
    <w:rsid w:val="006C48AC"/>
    <w:rsid w:val="006C6312"/>
    <w:rsid w:val="006D0888"/>
    <w:rsid w:val="006D3302"/>
    <w:rsid w:val="006D3D11"/>
    <w:rsid w:val="006E1B5B"/>
    <w:rsid w:val="006E7A97"/>
    <w:rsid w:val="006E7BA5"/>
    <w:rsid w:val="00702EA2"/>
    <w:rsid w:val="007074D8"/>
    <w:rsid w:val="00713BE6"/>
    <w:rsid w:val="00715627"/>
    <w:rsid w:val="00716E78"/>
    <w:rsid w:val="00733DE8"/>
    <w:rsid w:val="007375C5"/>
    <w:rsid w:val="00741AA4"/>
    <w:rsid w:val="007514ED"/>
    <w:rsid w:val="00754F15"/>
    <w:rsid w:val="00771BFA"/>
    <w:rsid w:val="00774867"/>
    <w:rsid w:val="0077692C"/>
    <w:rsid w:val="007822D2"/>
    <w:rsid w:val="007A1E4B"/>
    <w:rsid w:val="007A3A02"/>
    <w:rsid w:val="007B003E"/>
    <w:rsid w:val="007B0CA1"/>
    <w:rsid w:val="007B7897"/>
    <w:rsid w:val="007C090C"/>
    <w:rsid w:val="007D63D9"/>
    <w:rsid w:val="007F681D"/>
    <w:rsid w:val="00805693"/>
    <w:rsid w:val="008066AE"/>
    <w:rsid w:val="008102AD"/>
    <w:rsid w:val="00810D07"/>
    <w:rsid w:val="00821184"/>
    <w:rsid w:val="008376AD"/>
    <w:rsid w:val="0084680D"/>
    <w:rsid w:val="00861A16"/>
    <w:rsid w:val="008658DD"/>
    <w:rsid w:val="00875557"/>
    <w:rsid w:val="008B3B31"/>
    <w:rsid w:val="008D5092"/>
    <w:rsid w:val="008E0E27"/>
    <w:rsid w:val="008F3B92"/>
    <w:rsid w:val="008F5E71"/>
    <w:rsid w:val="009035E3"/>
    <w:rsid w:val="0091024F"/>
    <w:rsid w:val="0091101C"/>
    <w:rsid w:val="009135CC"/>
    <w:rsid w:val="00915CED"/>
    <w:rsid w:val="009174C9"/>
    <w:rsid w:val="00937CE8"/>
    <w:rsid w:val="00944A22"/>
    <w:rsid w:val="00947F9D"/>
    <w:rsid w:val="009578F2"/>
    <w:rsid w:val="00961030"/>
    <w:rsid w:val="00995522"/>
    <w:rsid w:val="00997CC7"/>
    <w:rsid w:val="009C49C2"/>
    <w:rsid w:val="009D750E"/>
    <w:rsid w:val="009E1469"/>
    <w:rsid w:val="009E6879"/>
    <w:rsid w:val="009F6A1E"/>
    <w:rsid w:val="00A01521"/>
    <w:rsid w:val="00A036CD"/>
    <w:rsid w:val="00A13618"/>
    <w:rsid w:val="00A306AE"/>
    <w:rsid w:val="00A37612"/>
    <w:rsid w:val="00A3773F"/>
    <w:rsid w:val="00A42BA7"/>
    <w:rsid w:val="00A71FB4"/>
    <w:rsid w:val="00A76663"/>
    <w:rsid w:val="00AA69CF"/>
    <w:rsid w:val="00AA7DEE"/>
    <w:rsid w:val="00AB3CDB"/>
    <w:rsid w:val="00AC1E47"/>
    <w:rsid w:val="00AC24C2"/>
    <w:rsid w:val="00AD2DE9"/>
    <w:rsid w:val="00AD4576"/>
    <w:rsid w:val="00AD688F"/>
    <w:rsid w:val="00AF4CC8"/>
    <w:rsid w:val="00B06569"/>
    <w:rsid w:val="00B14104"/>
    <w:rsid w:val="00B24C8E"/>
    <w:rsid w:val="00B306A8"/>
    <w:rsid w:val="00B31C3D"/>
    <w:rsid w:val="00B46F48"/>
    <w:rsid w:val="00B6796D"/>
    <w:rsid w:val="00B714E9"/>
    <w:rsid w:val="00BC3B33"/>
    <w:rsid w:val="00BD0B3B"/>
    <w:rsid w:val="00BE6154"/>
    <w:rsid w:val="00BF23B6"/>
    <w:rsid w:val="00BF589E"/>
    <w:rsid w:val="00C17792"/>
    <w:rsid w:val="00C21EB9"/>
    <w:rsid w:val="00C36143"/>
    <w:rsid w:val="00C4718A"/>
    <w:rsid w:val="00C52669"/>
    <w:rsid w:val="00C632D6"/>
    <w:rsid w:val="00C90DCB"/>
    <w:rsid w:val="00C95FE8"/>
    <w:rsid w:val="00CA0C25"/>
    <w:rsid w:val="00CB1367"/>
    <w:rsid w:val="00CB61B2"/>
    <w:rsid w:val="00CB746A"/>
    <w:rsid w:val="00CC2B28"/>
    <w:rsid w:val="00CF1BE2"/>
    <w:rsid w:val="00CF34BB"/>
    <w:rsid w:val="00CF3E77"/>
    <w:rsid w:val="00D0221F"/>
    <w:rsid w:val="00D10448"/>
    <w:rsid w:val="00D104AF"/>
    <w:rsid w:val="00D143A2"/>
    <w:rsid w:val="00D30ACB"/>
    <w:rsid w:val="00D54055"/>
    <w:rsid w:val="00D56A15"/>
    <w:rsid w:val="00D63DA7"/>
    <w:rsid w:val="00D71712"/>
    <w:rsid w:val="00D7597D"/>
    <w:rsid w:val="00D83E9F"/>
    <w:rsid w:val="00D86A24"/>
    <w:rsid w:val="00DA2275"/>
    <w:rsid w:val="00DA2F7D"/>
    <w:rsid w:val="00DB2909"/>
    <w:rsid w:val="00DB5E2E"/>
    <w:rsid w:val="00DB64F3"/>
    <w:rsid w:val="00DC2BF8"/>
    <w:rsid w:val="00DF007E"/>
    <w:rsid w:val="00E12277"/>
    <w:rsid w:val="00E15DBB"/>
    <w:rsid w:val="00E203A1"/>
    <w:rsid w:val="00E32C5F"/>
    <w:rsid w:val="00E40780"/>
    <w:rsid w:val="00E449EC"/>
    <w:rsid w:val="00E50E50"/>
    <w:rsid w:val="00E61ED1"/>
    <w:rsid w:val="00E702F5"/>
    <w:rsid w:val="00E724D1"/>
    <w:rsid w:val="00E86410"/>
    <w:rsid w:val="00E9065E"/>
    <w:rsid w:val="00E90F7F"/>
    <w:rsid w:val="00E913AD"/>
    <w:rsid w:val="00EA02A0"/>
    <w:rsid w:val="00EA2EAD"/>
    <w:rsid w:val="00EA7C11"/>
    <w:rsid w:val="00EE0B48"/>
    <w:rsid w:val="00EE639E"/>
    <w:rsid w:val="00EF0DEC"/>
    <w:rsid w:val="00EF430E"/>
    <w:rsid w:val="00F217DA"/>
    <w:rsid w:val="00F43810"/>
    <w:rsid w:val="00F44DBE"/>
    <w:rsid w:val="00F53DC6"/>
    <w:rsid w:val="00F56B7D"/>
    <w:rsid w:val="00F63156"/>
    <w:rsid w:val="00F662CD"/>
    <w:rsid w:val="00F76AF3"/>
    <w:rsid w:val="00F9250B"/>
    <w:rsid w:val="00F96DF2"/>
    <w:rsid w:val="00FA45FC"/>
    <w:rsid w:val="00FA5477"/>
    <w:rsid w:val="00FB1210"/>
    <w:rsid w:val="00FB5821"/>
    <w:rsid w:val="00FB72E8"/>
    <w:rsid w:val="00FC02F1"/>
    <w:rsid w:val="00FD1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958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95F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5F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906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065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40780"/>
    <w:rPr>
      <w:color w:val="0000FF"/>
      <w:u w:val="single"/>
    </w:rPr>
  </w:style>
  <w:style w:type="paragraph" w:styleId="NormalWeb">
    <w:name w:val="Normal (Web)"/>
    <w:basedOn w:val="Normal"/>
    <w:rsid w:val="003F216F"/>
  </w:style>
  <w:style w:type="paragraph" w:customStyle="1" w:styleId="xmsolistparagraph">
    <w:name w:val="x_msolistparagraph"/>
    <w:basedOn w:val="Normal"/>
    <w:rsid w:val="003D0F61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3D0F61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rsid w:val="00CF34B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466">
      <w:bodyDiv w:val="1"/>
      <w:marLeft w:val="83"/>
      <w:marRight w:val="83"/>
      <w:marTop w:val="0"/>
      <w:marBottom w:val="8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6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5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250">
      <w:bodyDiv w:val="1"/>
      <w:marLeft w:val="83"/>
      <w:marRight w:val="83"/>
      <w:marTop w:val="0"/>
      <w:marBottom w:val="8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anterman\Application%20Data\Microsoft\Templates\C%20D%20A%20D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 D A D Letterhead</Template>
  <TotalTime>2</TotalTime>
  <Pages>3</Pages>
  <Words>859</Words>
  <Characters>4574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clanterman</dc:creator>
  <cp:keywords/>
  <dc:description/>
  <cp:lastModifiedBy>lc94</cp:lastModifiedBy>
  <cp:revision>2</cp:revision>
  <cp:lastPrinted>2008-10-02T22:30:00Z</cp:lastPrinted>
  <dcterms:created xsi:type="dcterms:W3CDTF">2010-10-26T20:54:00Z</dcterms:created>
  <dcterms:modified xsi:type="dcterms:W3CDTF">2010-10-26T20:54:00Z</dcterms:modified>
</cp:coreProperties>
</file>